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564EB9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564EB9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564EB9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564EB9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564EB9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564EB9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564EB9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564EB9">
        <w:rPr>
          <w:rFonts w:ascii="Merriweather Sans" w:hAnsi="Merriweather Sans"/>
          <w:b w:val="0"/>
          <w:sz w:val="22"/>
          <w:szCs w:val="22"/>
        </w:rPr>
        <w:t>ordinària</w:t>
      </w:r>
      <w:r w:rsidRPr="00564EB9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564EB9">
        <w:rPr>
          <w:rFonts w:ascii="Merriweather Sans" w:hAnsi="Merriweather Sans"/>
          <w:b w:val="0"/>
          <w:sz w:val="22"/>
          <w:szCs w:val="22"/>
        </w:rPr>
        <w:t>e</w:t>
      </w:r>
      <w:r w:rsidR="00D06866" w:rsidRPr="00564EB9">
        <w:rPr>
          <w:rFonts w:ascii="Merriweather Sans" w:hAnsi="Merriweather Sans"/>
          <w:b w:val="0"/>
          <w:sz w:val="22"/>
          <w:szCs w:val="22"/>
        </w:rPr>
        <w:t>n</w:t>
      </w:r>
      <w:r w:rsidR="005F1D3C" w:rsidRPr="00564EB9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564EB9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01149E" w:rsidRPr="00564EB9">
        <w:rPr>
          <w:rFonts w:ascii="Merriweather Sans" w:hAnsi="Merriweather Sans"/>
          <w:b w:val="0"/>
          <w:sz w:val="22"/>
          <w:szCs w:val="22"/>
        </w:rPr>
        <w:t>15</w:t>
      </w:r>
      <w:r w:rsidR="000F786D" w:rsidRPr="00564EB9">
        <w:rPr>
          <w:rFonts w:ascii="Merriweather Sans" w:hAnsi="Merriweather Sans"/>
          <w:b w:val="0"/>
          <w:sz w:val="22"/>
          <w:szCs w:val="22"/>
        </w:rPr>
        <w:t xml:space="preserve"> de maig</w:t>
      </w:r>
      <w:r w:rsidR="00A76063" w:rsidRPr="00564EB9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564EB9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564EB9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E66FA5" w:rsidRPr="00564EB9">
        <w:rPr>
          <w:rFonts w:ascii="Merriweather Sans" w:hAnsi="Merriweather Sans"/>
          <w:b w:val="0"/>
          <w:sz w:val="22"/>
          <w:szCs w:val="22"/>
        </w:rPr>
        <w:t>10</w:t>
      </w:r>
      <w:r w:rsidR="00096CD3" w:rsidRPr="00564EB9">
        <w:rPr>
          <w:rFonts w:ascii="Merriweather Sans" w:hAnsi="Merriweather Sans"/>
          <w:b w:val="0"/>
          <w:sz w:val="22"/>
          <w:szCs w:val="22"/>
        </w:rPr>
        <w:t>.</w:t>
      </w:r>
      <w:r w:rsidR="006C3CC4" w:rsidRPr="00564EB9">
        <w:rPr>
          <w:rFonts w:ascii="Merriweather Sans" w:hAnsi="Merriweather Sans"/>
          <w:b w:val="0"/>
          <w:sz w:val="22"/>
          <w:szCs w:val="22"/>
        </w:rPr>
        <w:t>00</w:t>
      </w:r>
      <w:r w:rsidRPr="00564EB9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564EB9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564EB9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564EB9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564EB9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564EB9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564EB9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564EB9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564EB9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564EB9">
        <w:rPr>
          <w:rFonts w:ascii="Merriweather Sans" w:hAnsi="Merriweather Sans"/>
          <w:b/>
          <w:sz w:val="22"/>
          <w:szCs w:val="22"/>
        </w:rPr>
        <w:t>Alcaldia</w:t>
      </w:r>
      <w:r w:rsidR="00E87F9D" w:rsidRPr="00564EB9">
        <w:rPr>
          <w:rFonts w:ascii="Merriweather Sans" w:hAnsi="Merriweather Sans"/>
          <w:b/>
          <w:sz w:val="22"/>
          <w:szCs w:val="22"/>
        </w:rPr>
        <w:t>:</w:t>
      </w:r>
    </w:p>
    <w:p w:rsidR="00416B5B" w:rsidRPr="00564EB9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Pr="00564EB9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>Aprovació acta sessió anterior.</w:t>
      </w:r>
    </w:p>
    <w:p w:rsidR="00416B5B" w:rsidRPr="00564EB9" w:rsidRDefault="00416B5B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>Despatx d’ofici.</w:t>
      </w:r>
    </w:p>
    <w:p w:rsidR="00757BFF" w:rsidRPr="00564EB9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01149E" w:rsidRPr="00564EB9" w:rsidRDefault="00FD7A51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564EB9">
        <w:rPr>
          <w:rFonts w:ascii="Merriweather Sans" w:hAnsi="Merriweather Sans"/>
          <w:b/>
          <w:sz w:val="22"/>
          <w:szCs w:val="22"/>
        </w:rPr>
        <w:t>Policia Local:</w:t>
      </w:r>
    </w:p>
    <w:p w:rsidR="00FD7A51" w:rsidRPr="00564EB9" w:rsidRDefault="00FD7A51" w:rsidP="00757BFF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FD7A51" w:rsidRPr="00564EB9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3. </w:t>
      </w:r>
      <w:r w:rsidRPr="00564EB9">
        <w:rPr>
          <w:rFonts w:ascii="Merriweather Sans" w:hAnsi="Merriweather Sans"/>
          <w:sz w:val="22"/>
          <w:szCs w:val="22"/>
        </w:rPr>
        <w:tab/>
        <w:t>Instal·lació pilones en passos de vianants a la cruïlla dels carrer Pau Casals amb Tamarit.</w:t>
      </w:r>
    </w:p>
    <w:p w:rsidR="00FD7A51" w:rsidRPr="00564EB9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4. </w:t>
      </w:r>
      <w:r w:rsidRPr="00564EB9">
        <w:rPr>
          <w:rFonts w:ascii="Merriweather Sans" w:hAnsi="Merriweather Sans"/>
          <w:sz w:val="22"/>
          <w:szCs w:val="22"/>
        </w:rPr>
        <w:tab/>
        <w:t>Aprovació Pla de senyalització d’orientació urbana de Ripollet.</w:t>
      </w:r>
    </w:p>
    <w:p w:rsidR="00FD7A51" w:rsidRPr="00564EB9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D7A51" w:rsidRPr="00564EB9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564EB9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FD7A51" w:rsidRPr="00564EB9" w:rsidRDefault="00FD7A51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FD7A51" w:rsidRPr="00564EB9" w:rsidRDefault="00D908B9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564EB9">
        <w:rPr>
          <w:rFonts w:ascii="Merriweather Sans" w:hAnsi="Merriweather Sans"/>
          <w:b/>
          <w:sz w:val="22"/>
          <w:szCs w:val="22"/>
        </w:rPr>
        <w:t>Serveis Socials:</w:t>
      </w:r>
    </w:p>
    <w:p w:rsidR="00D908B9" w:rsidRPr="00564EB9" w:rsidRDefault="00D908B9" w:rsidP="00757BFF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D908B9" w:rsidRPr="00564EB9" w:rsidRDefault="00D908B9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5. </w:t>
      </w:r>
      <w:r w:rsidRPr="00564EB9">
        <w:rPr>
          <w:rFonts w:ascii="Merriweather Sans" w:hAnsi="Merriweather Sans"/>
          <w:sz w:val="22"/>
          <w:szCs w:val="22"/>
        </w:rPr>
        <w:tab/>
        <w:t>Altes i modificacions beques menjadors escolars curs 2017/18.</w:t>
      </w:r>
    </w:p>
    <w:p w:rsidR="00D908B9" w:rsidRPr="00564EB9" w:rsidRDefault="00D908B9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D908B9" w:rsidRPr="00564EB9" w:rsidRDefault="00D908B9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564EB9">
        <w:rPr>
          <w:rFonts w:ascii="Merriweather Sans" w:hAnsi="Merriweather Sans"/>
          <w:b/>
          <w:sz w:val="22"/>
          <w:szCs w:val="22"/>
        </w:rPr>
        <w:t>Polítiques de Gènere i Feminisme:</w:t>
      </w:r>
    </w:p>
    <w:p w:rsidR="00D908B9" w:rsidRPr="00564EB9" w:rsidRDefault="00D908B9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D908B9" w:rsidRPr="00564EB9" w:rsidRDefault="00D908B9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6. </w:t>
      </w:r>
      <w:r w:rsidRPr="00564EB9">
        <w:rPr>
          <w:rFonts w:ascii="Merriweather Sans" w:hAnsi="Merriweather Sans"/>
          <w:sz w:val="22"/>
          <w:szCs w:val="22"/>
        </w:rPr>
        <w:tab/>
        <w:t>Adhesió al Protocol comarcal per a l’abordatge de la violència masclista.</w:t>
      </w:r>
    </w:p>
    <w:p w:rsidR="00D908B9" w:rsidRPr="00564EB9" w:rsidRDefault="00D908B9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908B9" w:rsidRPr="00564EB9" w:rsidRDefault="00D908B9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64EB9">
        <w:rPr>
          <w:rFonts w:ascii="Merriweather Sans" w:hAnsi="Merriweather Sans"/>
          <w:b/>
          <w:sz w:val="22"/>
          <w:szCs w:val="22"/>
        </w:rPr>
        <w:t>Educació:</w:t>
      </w:r>
    </w:p>
    <w:p w:rsidR="00D908B9" w:rsidRPr="00564EB9" w:rsidRDefault="00D908B9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E3945" w:rsidRPr="00564EB9" w:rsidRDefault="00D908B9" w:rsidP="00D908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>7.</w:t>
      </w:r>
      <w:r w:rsidRPr="00564EB9">
        <w:rPr>
          <w:rFonts w:ascii="Merriweather Sans" w:hAnsi="Merriweather Sans"/>
          <w:sz w:val="22"/>
          <w:szCs w:val="22"/>
        </w:rPr>
        <w:tab/>
        <w:t>Conformitat de la relació de rebuts pendents de pagament del Servei d’escolarització de les escoles bressol municipals curs 2016/17.</w:t>
      </w:r>
    </w:p>
    <w:p w:rsidR="005E3945" w:rsidRPr="00564EB9" w:rsidRDefault="005E3945" w:rsidP="00D908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908B9" w:rsidRPr="00564EB9" w:rsidRDefault="005E3945" w:rsidP="00D908B9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564EB9"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  <w:r w:rsidR="00D908B9" w:rsidRPr="00564EB9">
        <w:rPr>
          <w:rFonts w:ascii="Merriweather Sans" w:hAnsi="Merriweather Sans"/>
          <w:b/>
          <w:sz w:val="22"/>
          <w:szCs w:val="22"/>
          <w:u w:val="single"/>
        </w:rPr>
        <w:t xml:space="preserve"> </w:t>
      </w:r>
    </w:p>
    <w:p w:rsidR="00D908B9" w:rsidRPr="00564EB9" w:rsidRDefault="00D908B9" w:rsidP="00D908B9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47456" w:rsidRPr="00564EB9" w:rsidRDefault="00047456" w:rsidP="00D908B9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64EB9">
        <w:rPr>
          <w:rFonts w:ascii="Merriweather Sans" w:hAnsi="Merriweather Sans"/>
          <w:b/>
          <w:sz w:val="22"/>
          <w:szCs w:val="22"/>
        </w:rPr>
        <w:t>Urbanisme:</w:t>
      </w:r>
    </w:p>
    <w:p w:rsidR="00815984" w:rsidRPr="00564EB9" w:rsidRDefault="00815984" w:rsidP="00D908B9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815984" w:rsidRPr="00564EB9" w:rsidRDefault="00815984" w:rsidP="00BD4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8. </w:t>
      </w:r>
      <w:r w:rsidR="00BD4F27" w:rsidRPr="00564EB9">
        <w:rPr>
          <w:rFonts w:ascii="Merriweather Sans" w:hAnsi="Merriweather Sans"/>
          <w:sz w:val="22"/>
          <w:szCs w:val="22"/>
        </w:rPr>
        <w:tab/>
      </w:r>
      <w:r w:rsidRPr="00564EB9">
        <w:rPr>
          <w:rFonts w:ascii="Merriweather Sans" w:hAnsi="Merriweather Sans"/>
          <w:sz w:val="22"/>
          <w:szCs w:val="22"/>
        </w:rPr>
        <w:t>Autorització gual.</w:t>
      </w:r>
    </w:p>
    <w:p w:rsidR="00815984" w:rsidRPr="00564EB9" w:rsidRDefault="00815984" w:rsidP="00BD4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9. </w:t>
      </w:r>
      <w:r w:rsidR="00BD4F27" w:rsidRPr="00564EB9">
        <w:rPr>
          <w:rFonts w:ascii="Merriweather Sans" w:hAnsi="Merriweather Sans"/>
          <w:sz w:val="22"/>
          <w:szCs w:val="22"/>
        </w:rPr>
        <w:tab/>
      </w:r>
      <w:r w:rsidRPr="00564EB9">
        <w:rPr>
          <w:rFonts w:ascii="Merriweather Sans" w:hAnsi="Merriweather Sans"/>
          <w:sz w:val="22"/>
          <w:szCs w:val="22"/>
        </w:rPr>
        <w:t>Danys al patrimoni.</w:t>
      </w:r>
    </w:p>
    <w:p w:rsidR="00815984" w:rsidRPr="00564EB9" w:rsidRDefault="00815984" w:rsidP="00BD4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10. </w:t>
      </w:r>
      <w:r w:rsidR="00BD4F27" w:rsidRPr="00564EB9">
        <w:rPr>
          <w:rFonts w:ascii="Merriweather Sans" w:hAnsi="Merriweather Sans"/>
          <w:sz w:val="22"/>
          <w:szCs w:val="22"/>
        </w:rPr>
        <w:tab/>
      </w:r>
      <w:r w:rsidRPr="00564EB9">
        <w:rPr>
          <w:rFonts w:ascii="Merriweather Sans" w:hAnsi="Merriweather Sans"/>
          <w:sz w:val="22"/>
          <w:szCs w:val="22"/>
        </w:rPr>
        <w:t>Liquidació de l’increment de l’aprofitament ur</w:t>
      </w:r>
      <w:r w:rsidR="00BD4F27" w:rsidRPr="00564EB9">
        <w:rPr>
          <w:rFonts w:ascii="Merriweather Sans" w:hAnsi="Merriweather Sans"/>
          <w:sz w:val="22"/>
          <w:szCs w:val="22"/>
        </w:rPr>
        <w:t>banístic.</w:t>
      </w:r>
    </w:p>
    <w:p w:rsidR="00BD4F27" w:rsidRPr="00564EB9" w:rsidRDefault="00BD4F27" w:rsidP="00BD4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11. </w:t>
      </w:r>
      <w:r w:rsidRPr="00564EB9">
        <w:rPr>
          <w:rFonts w:ascii="Merriweather Sans" w:hAnsi="Merriweather Sans"/>
          <w:sz w:val="22"/>
          <w:szCs w:val="22"/>
        </w:rPr>
        <w:tab/>
        <w:t>Certificació d’obres.</w:t>
      </w:r>
    </w:p>
    <w:p w:rsidR="00BD4F27" w:rsidRPr="00564EB9" w:rsidRDefault="00BD4F27" w:rsidP="00BD4F27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12. </w:t>
      </w:r>
      <w:r w:rsidRPr="00564EB9">
        <w:rPr>
          <w:rFonts w:ascii="Merriweather Sans" w:hAnsi="Merriweather Sans"/>
          <w:sz w:val="22"/>
          <w:szCs w:val="22"/>
        </w:rPr>
        <w:tab/>
        <w:t>Autoritzacions urbanístiques.</w:t>
      </w:r>
    </w:p>
    <w:p w:rsidR="00047456" w:rsidRPr="00564EB9" w:rsidRDefault="00047456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BD4F27" w:rsidRPr="00564EB9" w:rsidRDefault="00564EB9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564EB9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564EB9" w:rsidRDefault="00564EB9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64EB9" w:rsidRPr="00564EB9" w:rsidRDefault="00564EB9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64EB9">
        <w:rPr>
          <w:rFonts w:ascii="Merriweather Sans" w:hAnsi="Merriweather Sans"/>
          <w:b/>
          <w:sz w:val="22"/>
          <w:szCs w:val="22"/>
        </w:rPr>
        <w:t>Serveis Econòmics:</w:t>
      </w:r>
    </w:p>
    <w:p w:rsidR="00564EB9" w:rsidRDefault="00564EB9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64EB9" w:rsidRDefault="00564EB9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13. </w:t>
      </w:r>
      <w:r>
        <w:rPr>
          <w:rFonts w:ascii="Merriweather Sans" w:hAnsi="Merriweather Sans"/>
          <w:sz w:val="22"/>
          <w:szCs w:val="22"/>
        </w:rPr>
        <w:tab/>
        <w:t>Aprovació de factures.</w:t>
      </w:r>
    </w:p>
    <w:p w:rsidR="00564EB9" w:rsidRDefault="003315CF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14</w:t>
      </w:r>
      <w:r w:rsidR="00564EB9">
        <w:rPr>
          <w:rFonts w:ascii="Merriweather Sans" w:hAnsi="Merriweather Sans"/>
          <w:sz w:val="22"/>
          <w:szCs w:val="22"/>
        </w:rPr>
        <w:t xml:space="preserve">. </w:t>
      </w:r>
      <w:r w:rsidR="00564EB9">
        <w:rPr>
          <w:rFonts w:ascii="Merriweather Sans" w:hAnsi="Merriweather Sans"/>
          <w:sz w:val="22"/>
          <w:szCs w:val="22"/>
        </w:rPr>
        <w:tab/>
        <w:t>Altes, baixes i reclamacions d’exaccions municipals.</w:t>
      </w:r>
    </w:p>
    <w:p w:rsidR="00564EB9" w:rsidRDefault="003315CF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15</w:t>
      </w:r>
      <w:r w:rsidR="00564EB9">
        <w:rPr>
          <w:rFonts w:ascii="Merriweather Sans" w:hAnsi="Merriweather Sans"/>
          <w:sz w:val="22"/>
          <w:szCs w:val="22"/>
        </w:rPr>
        <w:t xml:space="preserve">. </w:t>
      </w:r>
      <w:r w:rsidR="00564EB9">
        <w:rPr>
          <w:rFonts w:ascii="Merriweather Sans" w:hAnsi="Merriweather Sans"/>
          <w:sz w:val="22"/>
          <w:szCs w:val="22"/>
        </w:rPr>
        <w:tab/>
        <w:t>Rectificació acord Junta de Govern Local, de data 6 de febrer de 2018.</w:t>
      </w:r>
    </w:p>
    <w:p w:rsidR="00564EB9" w:rsidRDefault="003315CF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16</w:t>
      </w:r>
      <w:r w:rsidR="00564EB9">
        <w:rPr>
          <w:rFonts w:ascii="Merriweather Sans" w:hAnsi="Merriweather Sans"/>
          <w:sz w:val="22"/>
          <w:szCs w:val="22"/>
        </w:rPr>
        <w:t xml:space="preserve">. </w:t>
      </w:r>
      <w:r w:rsidR="00564EB9">
        <w:rPr>
          <w:rFonts w:ascii="Merriweather Sans" w:hAnsi="Merriweather Sans"/>
          <w:sz w:val="22"/>
          <w:szCs w:val="22"/>
        </w:rPr>
        <w:tab/>
        <w:t xml:space="preserve">Contracte menor de subministrament de càmeres de videovigilància al parc Ma Lluïsa </w:t>
      </w:r>
      <w:proofErr w:type="spellStart"/>
      <w:r w:rsidR="00564EB9">
        <w:rPr>
          <w:rFonts w:ascii="Merriweather Sans" w:hAnsi="Merriweather Sans"/>
          <w:sz w:val="22"/>
          <w:szCs w:val="22"/>
        </w:rPr>
        <w:t>Galobart</w:t>
      </w:r>
      <w:proofErr w:type="spellEnd"/>
      <w:r w:rsidR="00564EB9">
        <w:rPr>
          <w:rFonts w:ascii="Merriweather Sans" w:hAnsi="Merriweather Sans"/>
          <w:sz w:val="22"/>
          <w:szCs w:val="22"/>
        </w:rPr>
        <w:t>.</w:t>
      </w:r>
    </w:p>
    <w:p w:rsidR="00564EB9" w:rsidRDefault="003315CF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17</w:t>
      </w:r>
      <w:r w:rsidR="00564EB9">
        <w:rPr>
          <w:rFonts w:ascii="Merriweather Sans" w:hAnsi="Merriweather Sans"/>
          <w:sz w:val="22"/>
          <w:szCs w:val="22"/>
        </w:rPr>
        <w:t xml:space="preserve">. </w:t>
      </w:r>
      <w:r w:rsidR="00564EB9">
        <w:rPr>
          <w:rFonts w:ascii="Merriweather Sans" w:hAnsi="Merriweather Sans"/>
          <w:sz w:val="22"/>
          <w:szCs w:val="22"/>
        </w:rPr>
        <w:tab/>
      </w:r>
      <w:r w:rsidR="002B6CD8">
        <w:rPr>
          <w:rFonts w:ascii="Merriweather Sans" w:hAnsi="Merriweather Sans"/>
          <w:sz w:val="22"/>
          <w:szCs w:val="22"/>
        </w:rPr>
        <w:t>Contracte menor de serveis de suport d’enginyeria pel Departament d’Activitats, en compliment del Pla d’inspecció i verificació d’activitats comunicades i objecte de declaració responsable de Ripollet 2017/2020.</w:t>
      </w:r>
    </w:p>
    <w:p w:rsidR="002B6CD8" w:rsidRDefault="003315CF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18</w:t>
      </w:r>
      <w:r w:rsidR="002B6CD8">
        <w:rPr>
          <w:rFonts w:ascii="Merriweather Sans" w:hAnsi="Merriweather Sans"/>
          <w:sz w:val="22"/>
          <w:szCs w:val="22"/>
        </w:rPr>
        <w:t xml:space="preserve">. </w:t>
      </w:r>
      <w:r w:rsidR="002B6CD8">
        <w:rPr>
          <w:rFonts w:ascii="Merriweather Sans" w:hAnsi="Merriweather Sans"/>
          <w:sz w:val="22"/>
          <w:szCs w:val="22"/>
        </w:rPr>
        <w:tab/>
        <w:t>Contracte menor de serveis d’informació i assessorament de la preinscripció escolar.</w:t>
      </w:r>
    </w:p>
    <w:p w:rsidR="002B6CD8" w:rsidRDefault="003315CF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19</w:t>
      </w:r>
      <w:r w:rsidR="002B6CD8">
        <w:rPr>
          <w:rFonts w:ascii="Merriweather Sans" w:hAnsi="Merriweather Sans"/>
          <w:sz w:val="22"/>
          <w:szCs w:val="22"/>
        </w:rPr>
        <w:t>.</w:t>
      </w:r>
      <w:r w:rsidR="002B6CD8">
        <w:rPr>
          <w:rFonts w:ascii="Merriweather Sans" w:hAnsi="Merriweather Sans"/>
          <w:sz w:val="22"/>
          <w:szCs w:val="22"/>
        </w:rPr>
        <w:tab/>
        <w:t>Contracte menor de modificació i ampliació del Servei de manteniment del programa de gestió interna de la Policia Local.</w:t>
      </w:r>
    </w:p>
    <w:p w:rsidR="002B6CD8" w:rsidRDefault="003315CF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20</w:t>
      </w:r>
      <w:r w:rsidR="002B6CD8">
        <w:rPr>
          <w:rFonts w:ascii="Merriweather Sans" w:hAnsi="Merriweather Sans"/>
          <w:sz w:val="22"/>
          <w:szCs w:val="22"/>
        </w:rPr>
        <w:t>.</w:t>
      </w:r>
      <w:r w:rsidR="002B6CD8">
        <w:rPr>
          <w:rFonts w:ascii="Merriweather Sans" w:hAnsi="Merriweather Sans"/>
          <w:sz w:val="22"/>
          <w:szCs w:val="22"/>
        </w:rPr>
        <w:tab/>
        <w:t>Contracte menor del Servei de formació adreçada als tècnics i polítics per construir un model d’intervenció ajustat a les necessitats dels usuaris.</w:t>
      </w:r>
    </w:p>
    <w:p w:rsidR="002B6CD8" w:rsidRDefault="003315CF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21</w:t>
      </w:r>
      <w:r w:rsidR="002B6CD8">
        <w:rPr>
          <w:rFonts w:ascii="Merriweather Sans" w:hAnsi="Merriweather Sans"/>
          <w:sz w:val="22"/>
          <w:szCs w:val="22"/>
        </w:rPr>
        <w:t xml:space="preserve">. Contracte menor de subministrament de marquesines </w:t>
      </w:r>
      <w:r w:rsidR="00AA66F6">
        <w:rPr>
          <w:rFonts w:ascii="Merriweather Sans" w:hAnsi="Merriweather Sans"/>
          <w:sz w:val="22"/>
          <w:szCs w:val="22"/>
        </w:rPr>
        <w:t>a la via pública, al carrer València i a la carretera de Barcelona N-150 amb el carrer Uralita.</w:t>
      </w:r>
      <w:r w:rsidR="002B6CD8">
        <w:rPr>
          <w:rFonts w:ascii="Merriweather Sans" w:hAnsi="Merriweather Sans"/>
          <w:sz w:val="22"/>
          <w:szCs w:val="22"/>
        </w:rPr>
        <w:t xml:space="preserve"> </w:t>
      </w:r>
    </w:p>
    <w:p w:rsidR="00C315BC" w:rsidRDefault="003315CF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22</w:t>
      </w:r>
      <w:r w:rsidR="00752943">
        <w:rPr>
          <w:rFonts w:ascii="Merriweather Sans" w:hAnsi="Merriweather Sans"/>
          <w:sz w:val="22"/>
          <w:szCs w:val="22"/>
        </w:rPr>
        <w:t>.</w:t>
      </w:r>
      <w:r w:rsidR="00752943">
        <w:rPr>
          <w:rFonts w:ascii="Merriweather Sans" w:hAnsi="Merriweather Sans"/>
          <w:sz w:val="22"/>
          <w:szCs w:val="22"/>
        </w:rPr>
        <w:tab/>
        <w:t>Adhesió al S</w:t>
      </w:r>
      <w:r w:rsidR="00C315BC">
        <w:rPr>
          <w:rFonts w:ascii="Merriweather Sans" w:hAnsi="Merriweather Sans"/>
          <w:sz w:val="22"/>
          <w:szCs w:val="22"/>
        </w:rPr>
        <w:t>istema central d’adquisicions de béns i serveis de la Generalitat de Catalunya (subministrament material d’oficina i combustible).</w:t>
      </w:r>
    </w:p>
    <w:p w:rsidR="00C315BC" w:rsidRDefault="00C315BC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C315BC" w:rsidRDefault="00C315BC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C315BC">
        <w:rPr>
          <w:rFonts w:ascii="Merriweather Sans" w:hAnsi="Merriweather Sans"/>
          <w:b/>
          <w:sz w:val="22"/>
          <w:szCs w:val="22"/>
        </w:rPr>
        <w:t>Recursos Humans:</w:t>
      </w:r>
    </w:p>
    <w:p w:rsidR="00C315BC" w:rsidRDefault="00C315BC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C315BC" w:rsidRDefault="003315CF" w:rsidP="00C315B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23</w:t>
      </w:r>
      <w:r w:rsidR="00C315BC">
        <w:rPr>
          <w:rFonts w:ascii="Merriweather Sans" w:hAnsi="Merriweather Sans"/>
          <w:sz w:val="22"/>
          <w:szCs w:val="22"/>
        </w:rPr>
        <w:t xml:space="preserve">. </w:t>
      </w:r>
      <w:r w:rsidR="00C315BC">
        <w:rPr>
          <w:rFonts w:ascii="Merriweather Sans" w:hAnsi="Merriweather Sans"/>
          <w:sz w:val="22"/>
          <w:szCs w:val="22"/>
        </w:rPr>
        <w:tab/>
        <w:t>Convocatòria i bases específiques reguladores del procés selectiu que ha de regir la convocatòria, per promoció interna, d’una plaça de personal laboral.</w:t>
      </w:r>
    </w:p>
    <w:p w:rsidR="00C315BC" w:rsidRPr="00C315BC" w:rsidRDefault="003315CF" w:rsidP="00C315B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24</w:t>
      </w:r>
      <w:r w:rsidR="00C315BC">
        <w:rPr>
          <w:rFonts w:ascii="Merriweather Sans" w:hAnsi="Merriweather Sans"/>
          <w:sz w:val="22"/>
          <w:szCs w:val="22"/>
        </w:rPr>
        <w:t>.</w:t>
      </w:r>
      <w:r w:rsidR="00C315BC">
        <w:rPr>
          <w:rFonts w:ascii="Merriweather Sans" w:hAnsi="Merriweather Sans"/>
          <w:sz w:val="22"/>
          <w:szCs w:val="22"/>
        </w:rPr>
        <w:tab/>
        <w:t>Convocatòria i bases especifiques reguladores del procés selectiu que ha de regir la convocatòria, per promoció interna, de diverses places de personal funcionari.</w:t>
      </w:r>
    </w:p>
    <w:p w:rsidR="00564EB9" w:rsidRDefault="00564EB9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564EB9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>L’alcalde</w:t>
      </w:r>
      <w:r w:rsidR="00BB11D9" w:rsidRPr="00564EB9">
        <w:rPr>
          <w:rFonts w:ascii="Merriweather Sans" w:hAnsi="Merriweather Sans"/>
          <w:sz w:val="22"/>
          <w:szCs w:val="22"/>
        </w:rPr>
        <w:t xml:space="preserve"> </w:t>
      </w:r>
    </w:p>
    <w:p w:rsidR="00261C06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C315BC" w:rsidRDefault="00C315BC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C315BC" w:rsidRDefault="00C315BC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C315BC" w:rsidRPr="00564EB9" w:rsidRDefault="00C315BC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Pr="00564EB9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564EB9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564EB9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564EB9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64EB9">
        <w:rPr>
          <w:rFonts w:ascii="Merriweather Sans" w:hAnsi="Merriweather Sans"/>
          <w:sz w:val="22"/>
          <w:szCs w:val="22"/>
        </w:rPr>
        <w:t xml:space="preserve">Ripollet, </w:t>
      </w:r>
      <w:r w:rsidR="0001149E" w:rsidRPr="00564EB9">
        <w:rPr>
          <w:rFonts w:ascii="Merriweather Sans" w:hAnsi="Merriweather Sans"/>
          <w:sz w:val="22"/>
          <w:szCs w:val="22"/>
        </w:rPr>
        <w:t>10</w:t>
      </w:r>
      <w:r w:rsidR="006923B3" w:rsidRPr="00564EB9">
        <w:rPr>
          <w:rFonts w:ascii="Merriweather Sans" w:hAnsi="Merriweather Sans"/>
          <w:sz w:val="22"/>
          <w:szCs w:val="22"/>
        </w:rPr>
        <w:t xml:space="preserve"> de maig</w:t>
      </w:r>
      <w:r w:rsidR="00A76063" w:rsidRPr="00564EB9">
        <w:rPr>
          <w:rFonts w:ascii="Merriweather Sans" w:hAnsi="Merriweather Sans"/>
          <w:sz w:val="22"/>
          <w:szCs w:val="22"/>
        </w:rPr>
        <w:t xml:space="preserve"> de 2018</w:t>
      </w:r>
      <w:bookmarkStart w:id="0" w:name="_GoBack"/>
      <w:bookmarkEnd w:id="0"/>
    </w:p>
    <w:sectPr w:rsidR="00F41114" w:rsidRPr="00564EB9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3"/>
    <o:shapelayout v:ext="edit">
      <o:idmap v:ext="edit" data="1"/>
    </o:shapelayout>
  </w:shapeDefaults>
  <w:decimalSymbol w:val=","/>
  <w:listSeparator w:val=";"/>
  <w14:docId w14:val="5F678CE9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92</TotalTime>
  <Pages>2</Pages>
  <Words>396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2018-05-10T10:07:00Z</cp:lastPrinted>
  <dcterms:created xsi:type="dcterms:W3CDTF">2018-05-09T11:33:00Z</dcterms:created>
  <dcterms:modified xsi:type="dcterms:W3CDTF">2018-05-10T10:07:00Z</dcterms:modified>
</cp:coreProperties>
</file>